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AC" w:rsidRDefault="004D0CAC" w:rsidP="0012066C">
      <w:pPr>
        <w:jc w:val="center"/>
        <w:rPr>
          <w:b/>
        </w:rPr>
      </w:pPr>
      <w:r w:rsidRPr="0012066C">
        <w:rPr>
          <w:b/>
        </w:rPr>
        <w:t>Proposed Changes to By Laws</w:t>
      </w:r>
    </w:p>
    <w:p w:rsidR="004D0CAC" w:rsidRPr="0012066C" w:rsidRDefault="004D0CAC" w:rsidP="00DF5F6E">
      <w:pPr>
        <w:jc w:val="center"/>
        <w:rPr>
          <w:b/>
        </w:rPr>
      </w:pPr>
      <w:r>
        <w:rPr>
          <w:b/>
        </w:rPr>
        <w:t>October 2012</w:t>
      </w:r>
    </w:p>
    <w:p w:rsidR="004D0CAC" w:rsidRDefault="004D0CA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720"/>
        <w:gridCol w:w="13080"/>
      </w:tblGrid>
      <w:tr w:rsidR="004D0CAC" w:rsidRPr="00E60609" w:rsidTr="00DE11A2">
        <w:tc>
          <w:tcPr>
            <w:tcW w:w="694" w:type="dxa"/>
          </w:tcPr>
          <w:p w:rsidR="004D0CAC" w:rsidRPr="00DE11A2" w:rsidRDefault="004D0CAC" w:rsidP="000E40DB">
            <w:pPr>
              <w:spacing w:after="0"/>
            </w:pPr>
            <w:r w:rsidRPr="00DE11A2">
              <w:t>IV</w:t>
            </w:r>
          </w:p>
        </w:tc>
        <w:tc>
          <w:tcPr>
            <w:tcW w:w="720" w:type="dxa"/>
          </w:tcPr>
          <w:p w:rsidR="004D0CAC" w:rsidRPr="00DE11A2" w:rsidRDefault="004D0CAC" w:rsidP="000E40DB">
            <w:pPr>
              <w:spacing w:after="0"/>
            </w:pPr>
            <w:r w:rsidRPr="00DE11A2">
              <w:t>1a</w:t>
            </w:r>
          </w:p>
        </w:tc>
        <w:tc>
          <w:tcPr>
            <w:tcW w:w="13080" w:type="dxa"/>
          </w:tcPr>
          <w:p w:rsidR="004D0CAC" w:rsidRPr="00DE11A2" w:rsidRDefault="004D0CAC" w:rsidP="000E40DB">
            <w:pPr>
              <w:rPr>
                <w:b/>
              </w:rPr>
            </w:pPr>
            <w:r w:rsidRPr="00DE11A2">
              <w:rPr>
                <w:b/>
              </w:rPr>
              <w:t>MEMBERSHIP:</w:t>
            </w:r>
          </w:p>
          <w:p w:rsidR="004D0CAC" w:rsidRPr="00DE11A2" w:rsidRDefault="004D0CAC" w:rsidP="0012066C">
            <w:r w:rsidRPr="00DE11A2">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r>
              <w:t xml:space="preserve"> (ADOPTED 9/25/12)</w:t>
            </w:r>
          </w:p>
        </w:tc>
      </w:tr>
      <w:tr w:rsidR="004D0CAC" w:rsidRPr="00E60609" w:rsidTr="00DE11A2">
        <w:tc>
          <w:tcPr>
            <w:tcW w:w="694" w:type="dxa"/>
          </w:tcPr>
          <w:p w:rsidR="004D0CAC" w:rsidRPr="00DE11A2" w:rsidRDefault="004D0CAC" w:rsidP="000E40DB">
            <w:pPr>
              <w:spacing w:after="0"/>
            </w:pPr>
            <w:r w:rsidRPr="00DE11A2">
              <w:t>IV</w:t>
            </w:r>
          </w:p>
        </w:tc>
        <w:tc>
          <w:tcPr>
            <w:tcW w:w="720" w:type="dxa"/>
          </w:tcPr>
          <w:p w:rsidR="004D0CAC" w:rsidRPr="00DE11A2" w:rsidRDefault="004D0CAC" w:rsidP="000E40DB">
            <w:pPr>
              <w:spacing w:after="0"/>
            </w:pPr>
            <w:r w:rsidRPr="00DE11A2">
              <w:t>1b</w:t>
            </w:r>
          </w:p>
        </w:tc>
        <w:tc>
          <w:tcPr>
            <w:tcW w:w="13080" w:type="dxa"/>
          </w:tcPr>
          <w:p w:rsidR="004D0CAC" w:rsidRPr="00DE11A2" w:rsidRDefault="004D0CAC" w:rsidP="000E40DB">
            <w:pPr>
              <w:spacing w:after="0"/>
              <w:rPr>
                <w:b/>
              </w:rPr>
            </w:pPr>
            <w:r w:rsidRPr="00DE11A2">
              <w:t>MEMBERSHIP:</w:t>
            </w:r>
          </w:p>
          <w:p w:rsidR="004D0CAC" w:rsidRPr="00DE11A2" w:rsidRDefault="004D0CAC" w:rsidP="000E40DB">
            <w:pPr>
              <w:spacing w:after="0"/>
            </w:pPr>
          </w:p>
          <w:p w:rsidR="004D0CAC" w:rsidRPr="00DE11A2" w:rsidRDefault="004D0CAC" w:rsidP="000E40DB">
            <w:pPr>
              <w:spacing w:after="0"/>
            </w:pPr>
            <w:r w:rsidRPr="00DE11A2">
              <w:t xml:space="preserve">Adult members shall have all powers and privileges conferred by these by-laws including the right to vote and hold office.  </w:t>
            </w:r>
            <w:r>
              <w:t>(ADOPTED 9/25/12)</w:t>
            </w:r>
          </w:p>
          <w:p w:rsidR="004D0CAC" w:rsidRPr="00DE11A2" w:rsidRDefault="004D0CAC" w:rsidP="000E40DB">
            <w:pPr>
              <w:spacing w:after="0"/>
            </w:pPr>
          </w:p>
        </w:tc>
      </w:tr>
      <w:tr w:rsidR="004D0CAC" w:rsidRPr="00E60609" w:rsidTr="00DE11A2">
        <w:tc>
          <w:tcPr>
            <w:tcW w:w="694" w:type="dxa"/>
          </w:tcPr>
          <w:p w:rsidR="004D0CAC" w:rsidRPr="00DE11A2" w:rsidRDefault="004D0CAC" w:rsidP="000E40DB">
            <w:pPr>
              <w:spacing w:after="0"/>
            </w:pPr>
            <w:r w:rsidRPr="00DE11A2">
              <w:t>IV</w:t>
            </w:r>
          </w:p>
        </w:tc>
        <w:tc>
          <w:tcPr>
            <w:tcW w:w="720" w:type="dxa"/>
          </w:tcPr>
          <w:p w:rsidR="004D0CAC" w:rsidRPr="00DE11A2" w:rsidRDefault="004D0CAC" w:rsidP="000E40DB">
            <w:pPr>
              <w:spacing w:after="0"/>
            </w:pPr>
            <w:r w:rsidRPr="00DE11A2">
              <w:t>2a</w:t>
            </w:r>
          </w:p>
        </w:tc>
        <w:tc>
          <w:tcPr>
            <w:tcW w:w="13080" w:type="dxa"/>
          </w:tcPr>
          <w:p w:rsidR="004D0CAC" w:rsidRPr="00DE11A2" w:rsidRDefault="004D0CAC" w:rsidP="00514B07">
            <w:pPr>
              <w:rPr>
                <w:b/>
              </w:rPr>
            </w:pPr>
            <w:r w:rsidRPr="00DE11A2">
              <w:t>MEMBERSHIP</w:t>
            </w:r>
          </w:p>
          <w:p w:rsidR="004D0CAC" w:rsidRPr="00DE11A2" w:rsidRDefault="004D0CAC" w:rsidP="00514B07">
            <w:pPr>
              <w:spacing w:after="0"/>
            </w:pPr>
            <w:r w:rsidRPr="00DE11A2">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p w:rsidR="004D0CAC" w:rsidRPr="00DE11A2" w:rsidRDefault="004D0CAC" w:rsidP="000E40DB">
            <w:pPr>
              <w:spacing w:after="0"/>
            </w:pPr>
          </w:p>
        </w:tc>
      </w:tr>
      <w:tr w:rsidR="004D0CAC" w:rsidRPr="00E60609" w:rsidTr="00DE11A2">
        <w:tc>
          <w:tcPr>
            <w:tcW w:w="694" w:type="dxa"/>
          </w:tcPr>
          <w:p w:rsidR="004D0CAC" w:rsidRPr="00DE11A2" w:rsidRDefault="004D0CAC" w:rsidP="00BC79DD">
            <w:pPr>
              <w:spacing w:after="0"/>
            </w:pPr>
            <w:r w:rsidRPr="00DE11A2">
              <w:t>VI</w:t>
            </w:r>
          </w:p>
        </w:tc>
        <w:tc>
          <w:tcPr>
            <w:tcW w:w="720" w:type="dxa"/>
          </w:tcPr>
          <w:p w:rsidR="004D0CAC" w:rsidRPr="00DE11A2" w:rsidRDefault="004D0CAC" w:rsidP="00BC79DD">
            <w:pPr>
              <w:spacing w:after="0"/>
            </w:pPr>
            <w:r w:rsidRPr="00DE11A2">
              <w:t>3</w:t>
            </w:r>
          </w:p>
        </w:tc>
        <w:tc>
          <w:tcPr>
            <w:tcW w:w="13080" w:type="dxa"/>
          </w:tcPr>
          <w:p w:rsidR="004D0CAC" w:rsidRPr="00DE11A2" w:rsidRDefault="004D0CAC" w:rsidP="00BC79DD">
            <w:pPr>
              <w:spacing w:after="0"/>
            </w:pPr>
            <w:r w:rsidRPr="00DE11A2">
              <w:t>OFFICERS OF THE ORGANIZATION:</w:t>
            </w:r>
          </w:p>
          <w:p w:rsidR="004D0CAC" w:rsidRPr="00DE11A2" w:rsidRDefault="004D0CAC" w:rsidP="00BC79DD">
            <w:pPr>
              <w:spacing w:after="0"/>
            </w:pPr>
          </w:p>
          <w:p w:rsidR="004D0CAC" w:rsidRPr="00DE11A2" w:rsidRDefault="004D0CAC" w:rsidP="001D1252">
            <w:pPr>
              <w:spacing w:after="0"/>
            </w:pPr>
            <w:r w:rsidRPr="00DE11A2">
              <w:t xml:space="preserve">In </w:t>
            </w:r>
            <w:r w:rsidRPr="00DE11A2">
              <w:rPr>
                <w:b/>
                <w:u w:val="single"/>
              </w:rPr>
              <w:t>July</w:t>
            </w:r>
            <w:r w:rsidRPr="00DE11A2">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DE11A2">
              <w:rPr>
                <w:b/>
                <w:u w:val="single"/>
              </w:rPr>
              <w:t>August</w:t>
            </w:r>
            <w:r w:rsidRPr="00DE11A2">
              <w:t xml:space="preserve">, </w:t>
            </w:r>
            <w:r w:rsidRPr="00DE11A2">
              <w:rPr>
                <w:b/>
                <w:u w:val="single"/>
              </w:rPr>
              <w:t>September</w:t>
            </w:r>
            <w:r w:rsidRPr="00DE11A2">
              <w:t xml:space="preserve">, or </w:t>
            </w:r>
            <w:r w:rsidRPr="00DE11A2">
              <w:rPr>
                <w:b/>
                <w:u w:val="single"/>
              </w:rPr>
              <w:t>October</w:t>
            </w:r>
            <w:r w:rsidRPr="00DE11A2">
              <w:t xml:space="preserve"> General Meetings.</w:t>
            </w:r>
            <w:r>
              <w:t xml:space="preserve"> (ADOPTED 9/25/12)</w:t>
            </w:r>
          </w:p>
        </w:tc>
      </w:tr>
      <w:tr w:rsidR="004D0CAC" w:rsidRPr="00E60609" w:rsidTr="00DE11A2">
        <w:tc>
          <w:tcPr>
            <w:tcW w:w="694" w:type="dxa"/>
          </w:tcPr>
          <w:p w:rsidR="004D0CAC" w:rsidRPr="00DE11A2" w:rsidRDefault="004D0CAC" w:rsidP="000E40DB">
            <w:pPr>
              <w:spacing w:after="0"/>
            </w:pPr>
            <w:r w:rsidRPr="00DE11A2">
              <w:t>VI</w:t>
            </w:r>
          </w:p>
        </w:tc>
        <w:tc>
          <w:tcPr>
            <w:tcW w:w="720" w:type="dxa"/>
          </w:tcPr>
          <w:p w:rsidR="004D0CAC" w:rsidRPr="00DE11A2" w:rsidRDefault="004D0CAC" w:rsidP="000E40DB">
            <w:pPr>
              <w:spacing w:after="0"/>
            </w:pPr>
            <w:r w:rsidRPr="00DE11A2">
              <w:t>4</w:t>
            </w:r>
          </w:p>
        </w:tc>
        <w:tc>
          <w:tcPr>
            <w:tcW w:w="13080" w:type="dxa"/>
          </w:tcPr>
          <w:p w:rsidR="004D0CAC" w:rsidRPr="00DE11A2" w:rsidRDefault="004D0CAC" w:rsidP="000E40DB">
            <w:pPr>
              <w:spacing w:after="0"/>
              <w:rPr>
                <w:b/>
              </w:rPr>
            </w:pPr>
            <w:r w:rsidRPr="00DE11A2">
              <w:t>OFFICERS OF THE ORGANIZATION</w:t>
            </w:r>
            <w:r w:rsidRPr="00DE11A2">
              <w:rPr>
                <w:b/>
              </w:rPr>
              <w:t>:</w:t>
            </w:r>
          </w:p>
          <w:p w:rsidR="004D0CAC" w:rsidRPr="00DE11A2" w:rsidRDefault="004D0CAC" w:rsidP="000E40DB">
            <w:pPr>
              <w:spacing w:after="0"/>
            </w:pPr>
          </w:p>
          <w:p w:rsidR="004D0CAC" w:rsidRPr="00DE11A2" w:rsidRDefault="004D0CAC" w:rsidP="000E40DB">
            <w:pPr>
              <w:spacing w:after="0"/>
            </w:pPr>
            <w:r w:rsidRPr="00DE11A2">
              <w:t xml:space="preserve">A secret ballot will be called for by the President at the close of nominations at the </w:t>
            </w:r>
            <w:r w:rsidRPr="00DE11A2">
              <w:rPr>
                <w:b/>
                <w:u w:val="single"/>
              </w:rPr>
              <w:t>October's</w:t>
            </w:r>
            <w:r w:rsidRPr="00DE11A2">
              <w:rPr>
                <w:b/>
              </w:rPr>
              <w:t xml:space="preserve"> </w:t>
            </w:r>
            <w:r w:rsidRPr="00DE11A2">
              <w:t>General</w:t>
            </w:r>
            <w:r w:rsidRPr="00DE11A2">
              <w:rPr>
                <w:b/>
              </w:rPr>
              <w:t xml:space="preserve"> </w:t>
            </w:r>
            <w:r w:rsidRPr="00DE11A2">
              <w:t>Meeting.  T</w:t>
            </w:r>
            <w:r>
              <w:t>he nominees receiving at least 2</w:t>
            </w:r>
            <w:r w:rsidRPr="00DE11A2">
              <w:t>0% of votes at the General Meeting for each office shall be elected.  In the event of a tie vote, the President shall vote to break the tie.  The Board will start training new Board Members immediately after being elected.</w:t>
            </w:r>
          </w:p>
        </w:tc>
      </w:tr>
      <w:tr w:rsidR="004D0CAC" w:rsidRPr="00E60609" w:rsidTr="00DE11A2">
        <w:tc>
          <w:tcPr>
            <w:tcW w:w="694" w:type="dxa"/>
          </w:tcPr>
          <w:p w:rsidR="004D0CAC" w:rsidRPr="00DE11A2" w:rsidRDefault="004D0CAC" w:rsidP="000E40DB">
            <w:pPr>
              <w:spacing w:after="0"/>
            </w:pPr>
            <w:r w:rsidRPr="00DE11A2">
              <w:t>VI</w:t>
            </w:r>
          </w:p>
        </w:tc>
        <w:tc>
          <w:tcPr>
            <w:tcW w:w="720" w:type="dxa"/>
          </w:tcPr>
          <w:p w:rsidR="004D0CAC" w:rsidRPr="00DE11A2" w:rsidRDefault="004D0CAC" w:rsidP="000E40DB">
            <w:pPr>
              <w:spacing w:after="0"/>
            </w:pPr>
            <w:r w:rsidRPr="00DE11A2">
              <w:t>5</w:t>
            </w:r>
          </w:p>
        </w:tc>
        <w:tc>
          <w:tcPr>
            <w:tcW w:w="13080" w:type="dxa"/>
          </w:tcPr>
          <w:p w:rsidR="004D0CAC" w:rsidRPr="00DE11A2" w:rsidRDefault="004D0CAC" w:rsidP="000E40DB">
            <w:pPr>
              <w:spacing w:after="0"/>
              <w:rPr>
                <w:b/>
              </w:rPr>
            </w:pPr>
            <w:r w:rsidRPr="00DE11A2">
              <w:t>OFFICERS OF THE ORGANIZATION:</w:t>
            </w:r>
          </w:p>
          <w:p w:rsidR="004D0CAC" w:rsidRPr="00DE11A2" w:rsidRDefault="004D0CAC" w:rsidP="000E40DB">
            <w:pPr>
              <w:spacing w:after="0"/>
            </w:pPr>
          </w:p>
          <w:p w:rsidR="004D0CAC" w:rsidRPr="00DE11A2" w:rsidRDefault="004D0CAC" w:rsidP="00677FED">
            <w:pPr>
              <w:spacing w:after="0"/>
            </w:pPr>
            <w:r w:rsidRPr="00DE11A2">
              <w:t xml:space="preserve">Should a </w:t>
            </w:r>
            <w:r w:rsidRPr="00DE11A2">
              <w:rPr>
                <w:b/>
              </w:rPr>
              <w:t>vacancy</w:t>
            </w:r>
            <w:r w:rsidRPr="00DE11A2">
              <w:t xml:space="preserve"> occur at any time the President shall appoint a successor for the duration of the term and get Board approval of the appointment.</w:t>
            </w:r>
          </w:p>
        </w:tc>
      </w:tr>
      <w:tr w:rsidR="004D0CAC" w:rsidRPr="00E60609" w:rsidTr="00DE11A2">
        <w:tc>
          <w:tcPr>
            <w:tcW w:w="694" w:type="dxa"/>
          </w:tcPr>
          <w:p w:rsidR="004D0CAC" w:rsidRPr="00DE11A2" w:rsidRDefault="004D0CAC" w:rsidP="000E40DB">
            <w:pPr>
              <w:spacing w:after="0"/>
            </w:pPr>
            <w:r w:rsidRPr="00DE11A2">
              <w:t>VI</w:t>
            </w:r>
          </w:p>
        </w:tc>
        <w:tc>
          <w:tcPr>
            <w:tcW w:w="720" w:type="dxa"/>
          </w:tcPr>
          <w:p w:rsidR="004D0CAC" w:rsidRPr="00DE11A2" w:rsidRDefault="004D0CAC" w:rsidP="000E40DB">
            <w:pPr>
              <w:spacing w:after="0"/>
            </w:pPr>
            <w:r w:rsidRPr="00DE11A2">
              <w:t>9</w:t>
            </w:r>
          </w:p>
        </w:tc>
        <w:tc>
          <w:tcPr>
            <w:tcW w:w="13080" w:type="dxa"/>
          </w:tcPr>
          <w:p w:rsidR="004D0CAC" w:rsidRPr="00DE11A2" w:rsidRDefault="004D0CAC" w:rsidP="00073BA0">
            <w:pPr>
              <w:spacing w:after="0"/>
              <w:rPr>
                <w:b/>
              </w:rPr>
            </w:pPr>
            <w:r w:rsidRPr="00DE11A2">
              <w:rPr>
                <w:b/>
              </w:rPr>
              <w:t>OFFICERS OF THE ORGANIZATION:</w:t>
            </w:r>
          </w:p>
          <w:p w:rsidR="004D0CAC" w:rsidRPr="00DE11A2" w:rsidRDefault="004D0CAC" w:rsidP="00073BA0">
            <w:pPr>
              <w:spacing w:after="0"/>
              <w:rPr>
                <w:b/>
              </w:rPr>
            </w:pPr>
          </w:p>
          <w:p w:rsidR="004D0CAC" w:rsidRPr="00DE11A2" w:rsidRDefault="004D0CAC" w:rsidP="00073BA0">
            <w:pPr>
              <w:spacing w:after="0"/>
            </w:pPr>
            <w:r w:rsidRPr="00DE11A2">
              <w:rPr>
                <w:b/>
              </w:rPr>
              <w:t>Removal of Officer</w:t>
            </w:r>
            <w:r w:rsidRPr="00DE11A2">
              <w:t xml:space="preserve">.  An Officer may be removed by a majority vote of the Board at any regularly scheduled or special meeting of the Board whenever the Board judges it to be in the best interest of the Club.  </w:t>
            </w:r>
          </w:p>
        </w:tc>
      </w:tr>
      <w:tr w:rsidR="004D0CAC" w:rsidRPr="00E60609" w:rsidTr="00DE11A2">
        <w:tc>
          <w:tcPr>
            <w:tcW w:w="694" w:type="dxa"/>
          </w:tcPr>
          <w:p w:rsidR="004D0CAC" w:rsidRPr="00DE11A2" w:rsidRDefault="004D0CAC" w:rsidP="000E40DB">
            <w:pPr>
              <w:spacing w:after="0"/>
            </w:pPr>
            <w:r w:rsidRPr="00DE11A2">
              <w:t>VII</w:t>
            </w:r>
          </w:p>
        </w:tc>
        <w:tc>
          <w:tcPr>
            <w:tcW w:w="720" w:type="dxa"/>
          </w:tcPr>
          <w:p w:rsidR="004D0CAC" w:rsidRPr="00DE11A2" w:rsidRDefault="004D0CAC" w:rsidP="000E40DB">
            <w:pPr>
              <w:spacing w:after="0"/>
            </w:pPr>
            <w:r w:rsidRPr="00DE11A2">
              <w:t>3</w:t>
            </w:r>
            <w:r>
              <w:t>-9</w:t>
            </w:r>
          </w:p>
        </w:tc>
        <w:tc>
          <w:tcPr>
            <w:tcW w:w="13080" w:type="dxa"/>
          </w:tcPr>
          <w:p w:rsidR="004D0CAC" w:rsidRPr="00DE11A2" w:rsidRDefault="004D0CAC" w:rsidP="00073BA0">
            <w:pPr>
              <w:spacing w:after="0"/>
              <w:rPr>
                <w:b/>
              </w:rPr>
            </w:pPr>
            <w:r w:rsidRPr="00DE11A2">
              <w:t>DUTIES OF THE OFFICERS:</w:t>
            </w:r>
          </w:p>
          <w:p w:rsidR="004D0CAC" w:rsidRPr="00DE11A2" w:rsidRDefault="004D0CAC" w:rsidP="00073BA0">
            <w:pPr>
              <w:spacing w:after="0"/>
            </w:pPr>
            <w:r>
              <w:t xml:space="preserve">All Officers </w:t>
            </w:r>
            <w:r w:rsidRPr="00DE11A2">
              <w:t>duties and responsibilities are listed in the Job Description Document.</w:t>
            </w:r>
          </w:p>
          <w:p w:rsidR="004D0CAC" w:rsidRPr="00DE11A2" w:rsidRDefault="004D0CAC" w:rsidP="00073BA0">
            <w:pPr>
              <w:spacing w:after="0"/>
            </w:pPr>
            <w:r w:rsidRPr="00DE11A2">
              <w:t>.</w:t>
            </w:r>
          </w:p>
        </w:tc>
      </w:tr>
      <w:tr w:rsidR="004D0CAC" w:rsidRPr="00E60609" w:rsidTr="00DE11A2">
        <w:tc>
          <w:tcPr>
            <w:tcW w:w="694" w:type="dxa"/>
          </w:tcPr>
          <w:p w:rsidR="004D0CAC" w:rsidRPr="00DE11A2" w:rsidRDefault="004D0CAC" w:rsidP="000E40DB">
            <w:pPr>
              <w:spacing w:after="0"/>
            </w:pPr>
            <w:r w:rsidRPr="00DE11A2">
              <w:t>VIII</w:t>
            </w:r>
          </w:p>
        </w:tc>
        <w:tc>
          <w:tcPr>
            <w:tcW w:w="720" w:type="dxa"/>
          </w:tcPr>
          <w:p w:rsidR="004D0CAC" w:rsidRPr="00DE11A2" w:rsidRDefault="004D0CAC" w:rsidP="000E40DB">
            <w:pPr>
              <w:spacing w:after="0"/>
            </w:pPr>
            <w:r w:rsidRPr="00DE11A2">
              <w:t>6</w:t>
            </w:r>
          </w:p>
        </w:tc>
        <w:tc>
          <w:tcPr>
            <w:tcW w:w="13080" w:type="dxa"/>
          </w:tcPr>
          <w:p w:rsidR="004D0CAC" w:rsidRPr="00DE11A2" w:rsidRDefault="004D0CAC" w:rsidP="00DF5F6E">
            <w:pPr>
              <w:spacing w:after="0"/>
              <w:rPr>
                <w:b/>
              </w:rPr>
            </w:pPr>
            <w:r w:rsidRPr="00DE11A2">
              <w:t>GOVERNING BODY:</w:t>
            </w:r>
          </w:p>
          <w:p w:rsidR="004D0CAC" w:rsidRPr="00DE11A2" w:rsidRDefault="004D0CAC" w:rsidP="000E40DB">
            <w:pPr>
              <w:tabs>
                <w:tab w:val="left" w:pos="1472"/>
              </w:tabs>
              <w:spacing w:after="0"/>
            </w:pPr>
            <w:r w:rsidRPr="00DE11A2">
              <w:tab/>
            </w:r>
          </w:p>
          <w:p w:rsidR="004D0CAC" w:rsidRPr="00DE11A2" w:rsidRDefault="004D0CAC" w:rsidP="000E40DB">
            <w:pPr>
              <w:spacing w:after="0"/>
            </w:pPr>
            <w:r w:rsidRPr="00DE11A2">
              <w:t>No expense over ($500.00) five hundred dollars shall be allowed without first presenting it to the general membership, unless included in the approved budget.</w:t>
            </w:r>
          </w:p>
          <w:p w:rsidR="004D0CAC" w:rsidRPr="00DE11A2" w:rsidRDefault="004D0CAC" w:rsidP="000E40DB">
            <w:pPr>
              <w:spacing w:after="0"/>
            </w:pPr>
          </w:p>
        </w:tc>
      </w:tr>
      <w:tr w:rsidR="004D0CAC" w:rsidRPr="00E60609" w:rsidTr="00DE11A2">
        <w:tc>
          <w:tcPr>
            <w:tcW w:w="694" w:type="dxa"/>
          </w:tcPr>
          <w:p w:rsidR="004D0CAC" w:rsidRPr="00DE11A2" w:rsidRDefault="004D0CAC" w:rsidP="000E40DB">
            <w:pPr>
              <w:spacing w:after="0"/>
            </w:pPr>
            <w:r w:rsidRPr="00DE11A2">
              <w:t>IX</w:t>
            </w:r>
          </w:p>
        </w:tc>
        <w:tc>
          <w:tcPr>
            <w:tcW w:w="720" w:type="dxa"/>
          </w:tcPr>
          <w:p w:rsidR="004D0CAC" w:rsidRPr="00DE11A2" w:rsidRDefault="004D0CAC" w:rsidP="000E40DB">
            <w:pPr>
              <w:spacing w:after="0"/>
            </w:pPr>
            <w:r w:rsidRPr="00DE11A2">
              <w:t>1</w:t>
            </w:r>
          </w:p>
        </w:tc>
        <w:tc>
          <w:tcPr>
            <w:tcW w:w="13080" w:type="dxa"/>
          </w:tcPr>
          <w:p w:rsidR="004D0CAC" w:rsidRPr="00DE11A2" w:rsidRDefault="004D0CAC" w:rsidP="000E40DB">
            <w:pPr>
              <w:spacing w:after="0"/>
              <w:rPr>
                <w:b/>
              </w:rPr>
            </w:pPr>
            <w:r w:rsidRPr="00DE11A2">
              <w:t>MEETINGS:</w:t>
            </w:r>
          </w:p>
          <w:p w:rsidR="004D0CAC" w:rsidRPr="00DE11A2" w:rsidRDefault="004D0CAC" w:rsidP="000E40DB">
            <w:pPr>
              <w:spacing w:after="0"/>
            </w:pPr>
          </w:p>
          <w:p w:rsidR="004D0CAC" w:rsidRPr="00DE11A2" w:rsidRDefault="004D0CAC" w:rsidP="000E40DB">
            <w:pPr>
              <w:spacing w:after="0"/>
            </w:pPr>
            <w:r w:rsidRPr="00DE11A2">
              <w:t xml:space="preserve">The </w:t>
            </w:r>
            <w:r w:rsidRPr="00DE11A2">
              <w:rPr>
                <w:b/>
              </w:rPr>
              <w:t>regular meetings</w:t>
            </w:r>
            <w:r w:rsidRPr="00DE11A2">
              <w:t xml:space="preserve"> shall be held in at the Club House on the fourth Tuesday of each month at 7:30 p.m.  A quorum of all regular meetings shall be 10% of the membership.  Such dates, times, and places may be reset by the </w:t>
            </w:r>
            <w:r w:rsidRPr="00DE11A2">
              <w:rPr>
                <w:b/>
              </w:rPr>
              <w:t>Body</w:t>
            </w:r>
            <w:r w:rsidRPr="00DE11A2">
              <w:t>. ?</w:t>
            </w:r>
          </w:p>
        </w:tc>
      </w:tr>
      <w:tr w:rsidR="004D0CAC" w:rsidRPr="00E60609" w:rsidTr="00DE11A2">
        <w:tc>
          <w:tcPr>
            <w:tcW w:w="694" w:type="dxa"/>
          </w:tcPr>
          <w:p w:rsidR="004D0CAC" w:rsidRPr="00DE11A2" w:rsidRDefault="004D0CAC" w:rsidP="000E40DB">
            <w:pPr>
              <w:spacing w:after="0"/>
            </w:pPr>
            <w:r w:rsidRPr="00DE11A2">
              <w:t>IX</w:t>
            </w:r>
          </w:p>
        </w:tc>
        <w:tc>
          <w:tcPr>
            <w:tcW w:w="720" w:type="dxa"/>
          </w:tcPr>
          <w:p w:rsidR="004D0CAC" w:rsidRPr="00DE11A2" w:rsidRDefault="004D0CAC" w:rsidP="000E40DB">
            <w:pPr>
              <w:spacing w:after="0"/>
            </w:pPr>
            <w:r w:rsidRPr="00DE11A2">
              <w:t>3</w:t>
            </w:r>
          </w:p>
        </w:tc>
        <w:tc>
          <w:tcPr>
            <w:tcW w:w="13080" w:type="dxa"/>
          </w:tcPr>
          <w:p w:rsidR="004D0CAC" w:rsidRPr="00DE11A2" w:rsidRDefault="004D0CAC" w:rsidP="000E40DB">
            <w:pPr>
              <w:spacing w:after="0"/>
              <w:rPr>
                <w:b/>
              </w:rPr>
            </w:pPr>
            <w:r w:rsidRPr="00DE11A2">
              <w:t>MEETINGS:</w:t>
            </w:r>
          </w:p>
          <w:p w:rsidR="004D0CAC" w:rsidRPr="00DE11A2" w:rsidRDefault="004D0CAC" w:rsidP="000E40DB">
            <w:pPr>
              <w:spacing w:after="0"/>
            </w:pPr>
          </w:p>
          <w:p w:rsidR="004D0CAC" w:rsidRPr="00DE11A2" w:rsidRDefault="004D0CAC" w:rsidP="006B2C22">
            <w:pPr>
              <w:spacing w:after="0"/>
            </w:pPr>
            <w:r w:rsidRPr="00DE11A2">
              <w:rPr>
                <w:b/>
              </w:rPr>
              <w:t>Special meetings</w:t>
            </w:r>
            <w:r w:rsidRPr="00DE11A2">
              <w:t xml:space="preserve"> may be called by the President or at the request of (10) ten members which shall include the President or the First Vice President.  Membership shall be notified by email or phone tree seven days in advance of the meetings.  Such notice shall state the purpose of the called meeting.</w:t>
            </w:r>
          </w:p>
        </w:tc>
      </w:tr>
      <w:tr w:rsidR="004D0CAC" w:rsidRPr="00E60609" w:rsidTr="00DE11A2">
        <w:tc>
          <w:tcPr>
            <w:tcW w:w="694" w:type="dxa"/>
          </w:tcPr>
          <w:p w:rsidR="004D0CAC" w:rsidRPr="00DE11A2" w:rsidRDefault="004D0CAC" w:rsidP="00BC79DD">
            <w:pPr>
              <w:spacing w:after="0"/>
            </w:pPr>
            <w:r w:rsidRPr="00DE11A2">
              <w:t>X</w:t>
            </w:r>
          </w:p>
        </w:tc>
        <w:tc>
          <w:tcPr>
            <w:tcW w:w="720" w:type="dxa"/>
          </w:tcPr>
          <w:p w:rsidR="004D0CAC" w:rsidRPr="00DE11A2" w:rsidRDefault="004D0CAC" w:rsidP="00BC79DD">
            <w:pPr>
              <w:spacing w:after="0"/>
            </w:pPr>
            <w:r w:rsidRPr="00DE11A2">
              <w:t>1</w:t>
            </w:r>
          </w:p>
        </w:tc>
        <w:tc>
          <w:tcPr>
            <w:tcW w:w="13080" w:type="dxa"/>
          </w:tcPr>
          <w:p w:rsidR="004D0CAC" w:rsidRPr="00DE11A2" w:rsidRDefault="004D0CAC" w:rsidP="00E160DF">
            <w:pPr>
              <w:spacing w:after="0"/>
            </w:pPr>
            <w:r w:rsidRPr="00DE11A2">
              <w:t>STANDING COMMITTEE:</w:t>
            </w:r>
          </w:p>
          <w:p w:rsidR="004D0CAC" w:rsidRPr="00DE11A2" w:rsidRDefault="004D0CAC" w:rsidP="00E160DF">
            <w:pPr>
              <w:spacing w:after="0"/>
            </w:pPr>
          </w:p>
          <w:p w:rsidR="004D0CAC" w:rsidRPr="00DE11A2" w:rsidRDefault="004D0CAC" w:rsidP="006B2C22">
            <w:pPr>
              <w:spacing w:after="0"/>
            </w:pPr>
            <w:r w:rsidRPr="00DE11A2">
              <w:t xml:space="preserve">Upon taking office, the </w:t>
            </w:r>
            <w:r w:rsidRPr="00DE11A2">
              <w:rPr>
                <w:b/>
              </w:rPr>
              <w:t>President</w:t>
            </w:r>
            <w:r w:rsidRPr="00DE11A2">
              <w:t xml:space="preserve"> shall appoint a </w:t>
            </w:r>
            <w:r w:rsidRPr="00DE11A2">
              <w:rPr>
                <w:b/>
              </w:rPr>
              <w:t xml:space="preserve">Chairperson </w:t>
            </w:r>
            <w:r w:rsidRPr="00DE11A2">
              <w:t>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Room Supervisors, Sunshine Person, Photographer, Bulletin (Newsletter), Petrified Pups Advisor,  and By-Laws, and other such committees as are necessary.</w:t>
            </w:r>
          </w:p>
        </w:tc>
      </w:tr>
      <w:tr w:rsidR="004D0CAC" w:rsidRPr="00E60609" w:rsidTr="00DE11A2">
        <w:tc>
          <w:tcPr>
            <w:tcW w:w="694" w:type="dxa"/>
          </w:tcPr>
          <w:p w:rsidR="004D0CAC" w:rsidRPr="00DE11A2" w:rsidRDefault="004D0CAC" w:rsidP="000E40DB">
            <w:pPr>
              <w:spacing w:after="0"/>
            </w:pPr>
            <w:r w:rsidRPr="00DE11A2">
              <w:t>XI</w:t>
            </w:r>
          </w:p>
        </w:tc>
        <w:tc>
          <w:tcPr>
            <w:tcW w:w="720" w:type="dxa"/>
          </w:tcPr>
          <w:p w:rsidR="004D0CAC" w:rsidRPr="00DE11A2" w:rsidRDefault="004D0CAC" w:rsidP="000E40DB">
            <w:pPr>
              <w:spacing w:after="0"/>
            </w:pPr>
            <w:r w:rsidRPr="00DE11A2">
              <w:t>1-20</w:t>
            </w:r>
          </w:p>
        </w:tc>
        <w:tc>
          <w:tcPr>
            <w:tcW w:w="13080" w:type="dxa"/>
          </w:tcPr>
          <w:p w:rsidR="004D0CAC" w:rsidRPr="00DE11A2" w:rsidRDefault="004D0CAC" w:rsidP="00BC79DD">
            <w:pPr>
              <w:spacing w:after="0"/>
              <w:rPr>
                <w:b/>
              </w:rPr>
            </w:pPr>
            <w:r w:rsidRPr="00DE11A2">
              <w:rPr>
                <w:b/>
              </w:rPr>
              <w:t>DUTIES OF COMMITTEES:</w:t>
            </w:r>
          </w:p>
          <w:p w:rsidR="004D0CAC" w:rsidRPr="00DE11A2" w:rsidRDefault="004D0CAC" w:rsidP="00BC79DD">
            <w:pPr>
              <w:spacing w:after="0"/>
              <w:rPr>
                <w:b/>
              </w:rPr>
            </w:pPr>
          </w:p>
          <w:p w:rsidR="004D0CAC" w:rsidRPr="00DE11A2" w:rsidRDefault="004D0CAC" w:rsidP="00DF5F6E">
            <w:pPr>
              <w:spacing w:after="0"/>
            </w:pPr>
            <w:r w:rsidRPr="00DE11A2">
              <w:t>All Committee Chairperson’s duties and responsibilities are listed in the Job Description Document.</w:t>
            </w:r>
          </w:p>
        </w:tc>
      </w:tr>
      <w:tr w:rsidR="004D0CAC" w:rsidRPr="00E60609" w:rsidTr="00DE11A2">
        <w:tc>
          <w:tcPr>
            <w:tcW w:w="694" w:type="dxa"/>
          </w:tcPr>
          <w:p w:rsidR="004D0CAC" w:rsidRPr="00DE11A2" w:rsidRDefault="004D0CAC" w:rsidP="000E40DB">
            <w:pPr>
              <w:spacing w:after="0"/>
            </w:pPr>
            <w:r w:rsidRPr="00DE11A2">
              <w:t>XIII</w:t>
            </w:r>
          </w:p>
        </w:tc>
        <w:tc>
          <w:tcPr>
            <w:tcW w:w="720" w:type="dxa"/>
          </w:tcPr>
          <w:p w:rsidR="004D0CAC" w:rsidRPr="00DE11A2" w:rsidRDefault="004D0CAC" w:rsidP="000E40DB">
            <w:pPr>
              <w:spacing w:after="0"/>
            </w:pPr>
            <w:r w:rsidRPr="00DE11A2">
              <w:t>1</w:t>
            </w:r>
          </w:p>
        </w:tc>
        <w:tc>
          <w:tcPr>
            <w:tcW w:w="13080" w:type="dxa"/>
          </w:tcPr>
          <w:p w:rsidR="004D0CAC" w:rsidRPr="00DE11A2" w:rsidRDefault="004D0CAC" w:rsidP="007A0E83">
            <w:r w:rsidRPr="00DE11A2">
              <w:t>CENSURE, SUSPENSION AND EXPULSION OF MEMBERS:</w:t>
            </w:r>
          </w:p>
          <w:p w:rsidR="004D0CAC" w:rsidRPr="00DE11A2" w:rsidRDefault="004D0CAC" w:rsidP="007A0E83">
            <w:r w:rsidRPr="00DE11A2">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acts of malicious intent, physical threats and/or actions, sexual harassment or any other type of defamation of character.  These can be grounds for expulsion from the Club. </w:t>
            </w:r>
          </w:p>
          <w:p w:rsidR="004D0CAC" w:rsidRPr="00DE11A2" w:rsidRDefault="004D0CAC" w:rsidP="007A0E83"/>
          <w:p w:rsidR="004D0CAC" w:rsidRPr="00DE11A2" w:rsidRDefault="004D0CAC" w:rsidP="007A0E83">
            <w:r w:rsidRPr="00DE11A2">
              <w:t>These rules will apply to all Victor Valley Gem and Mineral Club members.</w:t>
            </w:r>
          </w:p>
          <w:p w:rsidR="004D0CAC" w:rsidRPr="00DE11A2" w:rsidRDefault="004D0CAC" w:rsidP="007A0E83">
            <w:pPr>
              <w:numPr>
                <w:ilvl w:val="0"/>
                <w:numId w:val="3"/>
              </w:numPr>
              <w:spacing w:after="0"/>
            </w:pPr>
            <w:r w:rsidRPr="00DE11A2">
              <w:t>Statements that are derogatory toward the Victor Valley Gem and Mineral Club in general, or which are intended to discourage others from joining or supporting the Club may be a violation.</w:t>
            </w:r>
          </w:p>
          <w:p w:rsidR="004D0CAC" w:rsidRPr="00DE11A2" w:rsidRDefault="004D0CAC" w:rsidP="007A0E83">
            <w:pPr>
              <w:numPr>
                <w:ilvl w:val="0"/>
                <w:numId w:val="3"/>
              </w:numPr>
              <w:spacing w:after="0"/>
            </w:pPr>
            <w:r w:rsidRPr="00DE11A2">
              <w:t>Communication on behalf of the Victor Valley Gem and Mineral Club – No member may use or infer his/her opinion in any written or oral form as being that of the Club’s unless written prior approval has been received by the Board of Directors.</w:t>
            </w:r>
          </w:p>
          <w:p w:rsidR="004D0CAC" w:rsidRPr="00DE11A2" w:rsidRDefault="004D0CAC" w:rsidP="007A0E83">
            <w:pPr>
              <w:numPr>
                <w:ilvl w:val="0"/>
                <w:numId w:val="3"/>
              </w:numPr>
              <w:spacing w:after="0"/>
            </w:pPr>
            <w:r w:rsidRPr="00DE11A2">
              <w:t>Any conduct which could potentially jeopardize the Victor Valley Gem and Mineral Club’s existence, non-profit status, or that is contrary to the Club’s Articles of Incorporation and/or these By-laws, is a violation of the Club’s Code of Conduct.</w:t>
            </w:r>
          </w:p>
          <w:p w:rsidR="004D0CAC" w:rsidRPr="00DE11A2" w:rsidRDefault="004D0CAC" w:rsidP="007A0E83"/>
          <w:p w:rsidR="004D0CAC" w:rsidRPr="00DE11A2" w:rsidRDefault="004D0CAC" w:rsidP="007A0E83"/>
          <w:p w:rsidR="004D0CAC" w:rsidRPr="00DE11A2" w:rsidRDefault="004D0CAC" w:rsidP="00917F99"/>
        </w:tc>
      </w:tr>
      <w:tr w:rsidR="004D0CAC" w:rsidRPr="00E60609" w:rsidTr="00DE11A2">
        <w:tc>
          <w:tcPr>
            <w:tcW w:w="694" w:type="dxa"/>
          </w:tcPr>
          <w:p w:rsidR="004D0CAC" w:rsidRPr="00DE11A2" w:rsidRDefault="004D0CAC" w:rsidP="000E40DB">
            <w:pPr>
              <w:spacing w:after="0"/>
            </w:pPr>
            <w:r w:rsidRPr="00DE11A2">
              <w:t>XIII</w:t>
            </w:r>
          </w:p>
        </w:tc>
        <w:tc>
          <w:tcPr>
            <w:tcW w:w="720" w:type="dxa"/>
          </w:tcPr>
          <w:p w:rsidR="004D0CAC" w:rsidRPr="00DE11A2" w:rsidRDefault="004D0CAC" w:rsidP="000E40DB">
            <w:pPr>
              <w:spacing w:after="0"/>
            </w:pPr>
            <w:r w:rsidRPr="00DE11A2">
              <w:t>2</w:t>
            </w:r>
          </w:p>
        </w:tc>
        <w:tc>
          <w:tcPr>
            <w:tcW w:w="13080" w:type="dxa"/>
          </w:tcPr>
          <w:p w:rsidR="004D0CAC" w:rsidRPr="00DE11A2" w:rsidRDefault="004D0CAC" w:rsidP="0013130C">
            <w:r w:rsidRPr="00DE11A2">
              <w:t>CENSURE, SUSPENSION AND EXPULSION OF MEMBERS:</w:t>
            </w:r>
          </w:p>
          <w:p w:rsidR="004D0CAC" w:rsidRPr="00DE11A2" w:rsidRDefault="004D0CAC" w:rsidP="007A0E83">
            <w:r w:rsidRPr="00DE11A2">
              <w:t xml:space="preserve">Reporting – Any person wishing to report a violation of the Code of Conduct by a member shall do so in writing, with his/her printed name, signature and date attached.  This report is to be given to the Board of Directors.  Members who do not follow this procedure and instead make unfounded allegations, attempts to discredit other members anonymously, via rumor or spreading gossip may themselves be considered to have violated the Code of Conduct and may be subject to disciplinary action by the Board/Membership. </w:t>
            </w:r>
          </w:p>
          <w:p w:rsidR="004D0CAC" w:rsidRPr="00DE11A2" w:rsidRDefault="004D0CAC" w:rsidP="007A0E83">
            <w:r w:rsidRPr="00DE11A2">
              <w:t>Once a complaint has been investigated and resolved by the Board of Directors, the same incident will not be revisited.</w:t>
            </w:r>
          </w:p>
          <w:p w:rsidR="004D0CAC" w:rsidRPr="00DE11A2" w:rsidRDefault="004D0CAC" w:rsidP="001B2BB9"/>
        </w:tc>
      </w:tr>
      <w:tr w:rsidR="004D0CAC" w:rsidRPr="00E60609" w:rsidTr="00DE11A2">
        <w:tc>
          <w:tcPr>
            <w:tcW w:w="694" w:type="dxa"/>
          </w:tcPr>
          <w:p w:rsidR="004D0CAC" w:rsidRPr="00DE11A2" w:rsidRDefault="004D0CAC" w:rsidP="000E40DB">
            <w:pPr>
              <w:spacing w:after="0"/>
            </w:pPr>
            <w:r w:rsidRPr="00DE11A2">
              <w:t>XIII</w:t>
            </w:r>
          </w:p>
        </w:tc>
        <w:tc>
          <w:tcPr>
            <w:tcW w:w="720" w:type="dxa"/>
          </w:tcPr>
          <w:p w:rsidR="004D0CAC" w:rsidRPr="00DE11A2" w:rsidRDefault="004D0CAC" w:rsidP="000E40DB">
            <w:pPr>
              <w:spacing w:after="0"/>
            </w:pPr>
            <w:r w:rsidRPr="00DE11A2">
              <w:t>3</w:t>
            </w:r>
          </w:p>
        </w:tc>
        <w:tc>
          <w:tcPr>
            <w:tcW w:w="13080" w:type="dxa"/>
          </w:tcPr>
          <w:p w:rsidR="004D0CAC" w:rsidRPr="00DE11A2" w:rsidRDefault="004D0CAC" w:rsidP="0013130C">
            <w:r w:rsidRPr="00DE11A2">
              <w:t>CENSURE, SUSPENSION AND EXPULSION OF MEMBERS:</w:t>
            </w:r>
          </w:p>
          <w:p w:rsidR="004D0CAC" w:rsidRPr="00DE11A2" w:rsidRDefault="004D0CAC" w:rsidP="001B2BB9">
            <w:r w:rsidRPr="00DE11A2">
              <w:t xml:space="preserve">Procedure once a complaint has been received: </w:t>
            </w:r>
          </w:p>
          <w:p w:rsidR="004D0CAC" w:rsidRPr="00DE11A2" w:rsidRDefault="004D0CAC" w:rsidP="00676692">
            <w:r w:rsidRPr="00DE11A2">
              <w:t>The Board of Directors will meet in executive session to review the written complaint.  The Board will determine if further action will be required.  If so, they will set a date for a Closed Hearing on this complaint. Individual Board members may decide not to participate in the investigation and decision of the Code of Conduct violation. At the Board’s discretion, additional Victor Valley Gem and Mineral Club members may be appointed to participate in the investigation, discussion and voting actions.</w:t>
            </w:r>
          </w:p>
          <w:p w:rsidR="004D0CAC" w:rsidRPr="00DE11A2" w:rsidRDefault="004D0CAC" w:rsidP="001B2BB9">
            <w:pPr>
              <w:numPr>
                <w:ilvl w:val="0"/>
                <w:numId w:val="2"/>
              </w:numPr>
              <w:spacing w:after="0"/>
            </w:pPr>
            <w:r w:rsidRPr="00DE11A2">
              <w:t>The person making the charge and the accused shall be notified of the Closed Hearing date via postal service (certified, with return receipt requested)</w:t>
            </w:r>
          </w:p>
          <w:p w:rsidR="004D0CAC" w:rsidRPr="00DE11A2" w:rsidRDefault="004D0CAC" w:rsidP="001B2BB9">
            <w:pPr>
              <w:numPr>
                <w:ilvl w:val="0"/>
                <w:numId w:val="2"/>
              </w:numPr>
              <w:spacing w:after="0"/>
            </w:pPr>
            <w:r w:rsidRPr="00DE11A2">
              <w:t>The accused must submit a written response to the Board a minimum of (7) seven days prior to the Closed Hearing.  The accused must respond to each charge and list any potential witness/es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at accused expense.</w:t>
            </w:r>
          </w:p>
          <w:p w:rsidR="004D0CAC" w:rsidRPr="00DE11A2" w:rsidRDefault="004D0CAC" w:rsidP="001B2BB9">
            <w:pPr>
              <w:numPr>
                <w:ilvl w:val="0"/>
                <w:numId w:val="2"/>
              </w:numPr>
              <w:spacing w:after="0"/>
            </w:pPr>
            <w:r w:rsidRPr="00DE11A2">
              <w:t>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suspended until the next membership meeting.</w:t>
            </w:r>
          </w:p>
          <w:p w:rsidR="004D0CAC" w:rsidRPr="00DE11A2" w:rsidRDefault="004D0CAC" w:rsidP="001B2BB9">
            <w:pPr>
              <w:numPr>
                <w:ilvl w:val="0"/>
                <w:numId w:val="2"/>
              </w:numPr>
              <w:spacing w:after="0"/>
            </w:pPr>
            <w:r w:rsidRPr="00DE11A2">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4D0CAC" w:rsidRPr="00DE11A2" w:rsidRDefault="004D0CAC" w:rsidP="001B2BB9"/>
          <w:p w:rsidR="004D0CAC" w:rsidRPr="00DE11A2" w:rsidRDefault="004D0CAC" w:rsidP="001B2BB9">
            <w:r w:rsidRPr="00DE11A2">
              <w:t>All matters discussed in the Closed Hearing are to be considered confidential and private.  All parties (accuser, accused, witness/es, Board members, etc.) are not to discuss, relate or otherwise make public any matters discussed in the Closed Hearing.  Any outside discussion may result in additional disciplinary actions which the Board deems necessary.</w:t>
            </w:r>
          </w:p>
          <w:p w:rsidR="004D0CAC" w:rsidRPr="00DE11A2" w:rsidRDefault="004D0CAC" w:rsidP="007A0E83">
            <w:pPr>
              <w:spacing w:after="0"/>
            </w:pPr>
            <w:r w:rsidRPr="00DE11A2">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p>
          <w:p w:rsidR="004D0CAC" w:rsidRPr="00DE11A2" w:rsidRDefault="004D0CAC" w:rsidP="001B2BB9"/>
          <w:p w:rsidR="004D0CAC" w:rsidRPr="00DE11A2" w:rsidRDefault="004D0CAC" w:rsidP="00754577">
            <w:r w:rsidRPr="00DE11A2">
              <w:t>The end of Bylaws if passed</w:t>
            </w:r>
          </w:p>
        </w:tc>
      </w:tr>
    </w:tbl>
    <w:p w:rsidR="004D0CAC" w:rsidRDefault="004D0CAC"/>
    <w:p w:rsidR="004D0CAC" w:rsidRDefault="004D0CAC"/>
    <w:p w:rsidR="004D0CAC" w:rsidRDefault="004D0CAC" w:rsidP="00612309">
      <w:pPr>
        <w:jc w:val="center"/>
      </w:pPr>
    </w:p>
    <w:p w:rsidR="004D0CAC" w:rsidRDefault="004D0CAC" w:rsidP="00612309">
      <w:pPr>
        <w:jc w:val="center"/>
      </w:pPr>
    </w:p>
    <w:p w:rsidR="004D0CAC" w:rsidRDefault="004D0CAC" w:rsidP="00612309">
      <w:pPr>
        <w:jc w:val="center"/>
      </w:pPr>
    </w:p>
    <w:p w:rsidR="004D0CAC" w:rsidRDefault="004D0CAC" w:rsidP="00612309">
      <w:pPr>
        <w:jc w:val="center"/>
      </w:pPr>
    </w:p>
    <w:p w:rsidR="004D0CAC" w:rsidRDefault="004D0CAC" w:rsidP="00612309">
      <w:pPr>
        <w:jc w:val="center"/>
      </w:pPr>
    </w:p>
    <w:p w:rsidR="004D0CAC" w:rsidRDefault="004D0CAC"/>
    <w:p w:rsidR="004D0CAC" w:rsidRDefault="004D0CAC" w:rsidP="003F3A52"/>
    <w:sectPr w:rsidR="004D0CAC" w:rsidSect="0012066C">
      <w:pgSz w:w="15840" w:h="12240" w:orient="landscape"/>
      <w:pgMar w:top="720" w:right="864"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3130C"/>
    <w:rsid w:val="001731D4"/>
    <w:rsid w:val="001B2BB9"/>
    <w:rsid w:val="001B4A3A"/>
    <w:rsid w:val="001D1252"/>
    <w:rsid w:val="001E2E34"/>
    <w:rsid w:val="0020038D"/>
    <w:rsid w:val="00242E85"/>
    <w:rsid w:val="002646D1"/>
    <w:rsid w:val="00296AFB"/>
    <w:rsid w:val="002C2826"/>
    <w:rsid w:val="002C5A17"/>
    <w:rsid w:val="003461AB"/>
    <w:rsid w:val="003664A9"/>
    <w:rsid w:val="00372402"/>
    <w:rsid w:val="0039059C"/>
    <w:rsid w:val="003A5419"/>
    <w:rsid w:val="003F3A52"/>
    <w:rsid w:val="003F66DC"/>
    <w:rsid w:val="00417BC5"/>
    <w:rsid w:val="00460A64"/>
    <w:rsid w:val="004D0CAC"/>
    <w:rsid w:val="004E5151"/>
    <w:rsid w:val="00514B07"/>
    <w:rsid w:val="00554C4C"/>
    <w:rsid w:val="00585442"/>
    <w:rsid w:val="005C0DBD"/>
    <w:rsid w:val="005F34F2"/>
    <w:rsid w:val="005F7FBF"/>
    <w:rsid w:val="0060197D"/>
    <w:rsid w:val="00612309"/>
    <w:rsid w:val="00676692"/>
    <w:rsid w:val="00677FED"/>
    <w:rsid w:val="006A5D5F"/>
    <w:rsid w:val="006B2C22"/>
    <w:rsid w:val="006C45D6"/>
    <w:rsid w:val="006C6509"/>
    <w:rsid w:val="006F5DEF"/>
    <w:rsid w:val="00754577"/>
    <w:rsid w:val="00772294"/>
    <w:rsid w:val="007A0E83"/>
    <w:rsid w:val="007C530C"/>
    <w:rsid w:val="007C6463"/>
    <w:rsid w:val="007D50A8"/>
    <w:rsid w:val="007E4F1E"/>
    <w:rsid w:val="008237F7"/>
    <w:rsid w:val="0083366E"/>
    <w:rsid w:val="00833AEA"/>
    <w:rsid w:val="008B0D89"/>
    <w:rsid w:val="00915DA9"/>
    <w:rsid w:val="00917F99"/>
    <w:rsid w:val="0097366B"/>
    <w:rsid w:val="00995B5D"/>
    <w:rsid w:val="009F515E"/>
    <w:rsid w:val="00A10DC6"/>
    <w:rsid w:val="00A14621"/>
    <w:rsid w:val="00A52944"/>
    <w:rsid w:val="00A769F5"/>
    <w:rsid w:val="00AC1599"/>
    <w:rsid w:val="00AF789F"/>
    <w:rsid w:val="00B51E05"/>
    <w:rsid w:val="00B832F3"/>
    <w:rsid w:val="00BC79DD"/>
    <w:rsid w:val="00BD4EC3"/>
    <w:rsid w:val="00C9052F"/>
    <w:rsid w:val="00CD2915"/>
    <w:rsid w:val="00D104A4"/>
    <w:rsid w:val="00D23496"/>
    <w:rsid w:val="00D4497F"/>
    <w:rsid w:val="00D504F0"/>
    <w:rsid w:val="00D54C18"/>
    <w:rsid w:val="00D80CC4"/>
    <w:rsid w:val="00DB3AE6"/>
    <w:rsid w:val="00DD106D"/>
    <w:rsid w:val="00DE11A2"/>
    <w:rsid w:val="00DE5D9E"/>
    <w:rsid w:val="00DF5F6E"/>
    <w:rsid w:val="00E160DF"/>
    <w:rsid w:val="00E57682"/>
    <w:rsid w:val="00E60609"/>
    <w:rsid w:val="00EC72E3"/>
    <w:rsid w:val="00ED68C2"/>
    <w:rsid w:val="00F943A8"/>
    <w:rsid w:val="00F94E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721108">
      <w:marLeft w:val="0"/>
      <w:marRight w:val="0"/>
      <w:marTop w:val="0"/>
      <w:marBottom w:val="0"/>
      <w:divBdr>
        <w:top w:val="none" w:sz="0" w:space="0" w:color="auto"/>
        <w:left w:val="none" w:sz="0" w:space="0" w:color="auto"/>
        <w:bottom w:val="none" w:sz="0" w:space="0" w:color="auto"/>
        <w:right w:val="none" w:sz="0" w:space="0" w:color="auto"/>
      </w:divBdr>
    </w:div>
    <w:div w:id="1960721109">
      <w:marLeft w:val="0"/>
      <w:marRight w:val="0"/>
      <w:marTop w:val="0"/>
      <w:marBottom w:val="0"/>
      <w:divBdr>
        <w:top w:val="none" w:sz="0" w:space="0" w:color="auto"/>
        <w:left w:val="none" w:sz="0" w:space="0" w:color="auto"/>
        <w:bottom w:val="none" w:sz="0" w:space="0" w:color="auto"/>
        <w:right w:val="none" w:sz="0" w:space="0" w:color="auto"/>
      </w:divBdr>
    </w:div>
    <w:div w:id="1960721110">
      <w:marLeft w:val="0"/>
      <w:marRight w:val="0"/>
      <w:marTop w:val="0"/>
      <w:marBottom w:val="0"/>
      <w:divBdr>
        <w:top w:val="none" w:sz="0" w:space="0" w:color="auto"/>
        <w:left w:val="none" w:sz="0" w:space="0" w:color="auto"/>
        <w:bottom w:val="none" w:sz="0" w:space="0" w:color="auto"/>
        <w:right w:val="none" w:sz="0" w:space="0" w:color="auto"/>
      </w:divBdr>
    </w:div>
    <w:div w:id="1960721111">
      <w:marLeft w:val="0"/>
      <w:marRight w:val="0"/>
      <w:marTop w:val="0"/>
      <w:marBottom w:val="0"/>
      <w:divBdr>
        <w:top w:val="none" w:sz="0" w:space="0" w:color="auto"/>
        <w:left w:val="none" w:sz="0" w:space="0" w:color="auto"/>
        <w:bottom w:val="none" w:sz="0" w:space="0" w:color="auto"/>
        <w:right w:val="none" w:sz="0" w:space="0" w:color="auto"/>
      </w:divBdr>
    </w:div>
    <w:div w:id="1960721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1379</Words>
  <Characters>7866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subject/>
  <dc:creator>Debbie</dc:creator>
  <cp:keywords/>
  <dc:description/>
  <cp:lastModifiedBy>Guest</cp:lastModifiedBy>
  <cp:revision>2</cp:revision>
  <cp:lastPrinted>2012-09-27T02:32:00Z</cp:lastPrinted>
  <dcterms:created xsi:type="dcterms:W3CDTF">2012-10-18T22:21:00Z</dcterms:created>
  <dcterms:modified xsi:type="dcterms:W3CDTF">2012-10-18T22:21:00Z</dcterms:modified>
</cp:coreProperties>
</file>